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C7" w:rsidRDefault="008709C7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8709C7" w:rsidRDefault="008709C7" w:rsidP="00744AC1">
      <w:pPr>
        <w:widowControl/>
        <w:jc w:val="center"/>
        <w:rPr>
          <w:rFonts w:ascii="方正黑体简体" w:eastAsia="方正黑体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黑体简体" w:eastAsia="方正黑体简体" w:hAnsi="宋体" w:cs="宋体" w:hint="eastAsia"/>
          <w:b/>
          <w:bCs/>
          <w:color w:val="000000"/>
          <w:kern w:val="0"/>
          <w:sz w:val="36"/>
          <w:szCs w:val="36"/>
        </w:rPr>
        <w:t>成都高新区</w:t>
      </w:r>
      <w:r>
        <w:rPr>
          <w:rFonts w:ascii="方正黑体简体" w:eastAsia="方正黑体简体" w:hAnsi="宋体" w:cs="宋体"/>
          <w:b/>
          <w:bCs/>
          <w:color w:val="000000"/>
          <w:kern w:val="0"/>
          <w:sz w:val="36"/>
          <w:szCs w:val="36"/>
        </w:rPr>
        <w:t>2018</w:t>
      </w:r>
      <w:r>
        <w:rPr>
          <w:rFonts w:ascii="方正黑体简体" w:eastAsia="方正黑体简体" w:hAnsi="宋体" w:cs="宋体" w:hint="eastAsia"/>
          <w:b/>
          <w:bCs/>
          <w:color w:val="000000"/>
          <w:kern w:val="0"/>
          <w:sz w:val="36"/>
          <w:szCs w:val="36"/>
        </w:rPr>
        <w:t>年第一批科技创新平台专项之科技中介</w:t>
      </w:r>
    </w:p>
    <w:p w:rsidR="008709C7" w:rsidRPr="00744AC1" w:rsidRDefault="008709C7" w:rsidP="00500FBC">
      <w:pPr>
        <w:widowControl/>
        <w:jc w:val="center"/>
        <w:rPr>
          <w:rFonts w:ascii="方正黑体简体" w:eastAsia="方正黑体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黑体简体" w:eastAsia="方正黑体简体" w:hAnsi="宋体" w:cs="宋体" w:hint="eastAsia"/>
          <w:b/>
          <w:bCs/>
          <w:color w:val="000000"/>
          <w:kern w:val="0"/>
          <w:sz w:val="36"/>
          <w:szCs w:val="36"/>
        </w:rPr>
        <w:t>服务机构服务补贴立项名单</w:t>
      </w:r>
    </w:p>
    <w:tbl>
      <w:tblPr>
        <w:tblW w:w="9796" w:type="dxa"/>
        <w:tblInd w:w="93" w:type="dxa"/>
        <w:tblLook w:val="00A0"/>
      </w:tblPr>
      <w:tblGrid>
        <w:gridCol w:w="1575"/>
        <w:gridCol w:w="5103"/>
        <w:gridCol w:w="3118"/>
      </w:tblGrid>
      <w:tr w:rsidR="008709C7" w:rsidRPr="00A7151D" w:rsidTr="009E1D53">
        <w:trPr>
          <w:trHeight w:val="10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9C7" w:rsidRPr="00157C20" w:rsidRDefault="008709C7" w:rsidP="009E1D5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157C20"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9C7" w:rsidRPr="00157C20" w:rsidRDefault="008709C7" w:rsidP="009E1D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157C2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申报机构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157C2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申报项目</w:t>
            </w:r>
          </w:p>
        </w:tc>
      </w:tr>
      <w:tr w:rsidR="008709C7" w:rsidRPr="00A7151D" w:rsidTr="009E1D53">
        <w:trPr>
          <w:trHeight w:val="7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57C20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1C5324">
              <w:rPr>
                <w:rFonts w:ascii="宋体" w:hAnsi="宋体" w:cs="宋体" w:hint="eastAsia"/>
                <w:kern w:val="0"/>
                <w:sz w:val="24"/>
              </w:rPr>
              <w:t>四川力久律师事务所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57C20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709C7" w:rsidRPr="00A7151D" w:rsidTr="009E1D53">
        <w:trPr>
          <w:trHeight w:val="7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57C20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1C5324">
              <w:rPr>
                <w:rFonts w:ascii="宋体" w:hAnsi="宋体" w:cs="宋体" w:hint="eastAsia"/>
                <w:kern w:val="0"/>
                <w:sz w:val="24"/>
              </w:rPr>
              <w:t>成都佳划知识产权代理有限公司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57C20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709C7" w:rsidRPr="00A7151D" w:rsidTr="009E1D53">
        <w:trPr>
          <w:trHeight w:val="7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57C20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1C5324">
              <w:rPr>
                <w:rFonts w:ascii="宋体" w:hAnsi="宋体" w:cs="宋体" w:hint="eastAsia"/>
                <w:kern w:val="0"/>
                <w:sz w:val="24"/>
              </w:rPr>
              <w:t>成都华风专利事务所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157C20" w:rsidRDefault="008709C7" w:rsidP="009E1D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57C20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</w:tbl>
    <w:p w:rsidR="008709C7" w:rsidRPr="00157C20" w:rsidRDefault="008709C7" w:rsidP="00744AC1">
      <w:pPr>
        <w:rPr>
          <w:rFonts w:ascii="宋体"/>
        </w:rPr>
      </w:pPr>
    </w:p>
    <w:sectPr w:rsidR="008709C7" w:rsidRPr="00157C20" w:rsidSect="00744A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C7" w:rsidRDefault="008709C7" w:rsidP="00744AC1">
      <w:r>
        <w:separator/>
      </w:r>
    </w:p>
  </w:endnote>
  <w:endnote w:type="continuationSeparator" w:id="1">
    <w:p w:rsidR="008709C7" w:rsidRDefault="008709C7" w:rsidP="0074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C7" w:rsidRDefault="008709C7" w:rsidP="00744AC1">
      <w:r>
        <w:separator/>
      </w:r>
    </w:p>
  </w:footnote>
  <w:footnote w:type="continuationSeparator" w:id="1">
    <w:p w:rsidR="008709C7" w:rsidRDefault="008709C7" w:rsidP="00744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612D2F"/>
    <w:rsid w:val="00010AB9"/>
    <w:rsid w:val="00157C20"/>
    <w:rsid w:val="001C5324"/>
    <w:rsid w:val="00284244"/>
    <w:rsid w:val="004B3ABD"/>
    <w:rsid w:val="00500FBC"/>
    <w:rsid w:val="005B06BE"/>
    <w:rsid w:val="00732CCF"/>
    <w:rsid w:val="00744AC1"/>
    <w:rsid w:val="008709C7"/>
    <w:rsid w:val="008E6BE2"/>
    <w:rsid w:val="008E6C30"/>
    <w:rsid w:val="00920784"/>
    <w:rsid w:val="00966741"/>
    <w:rsid w:val="009E1D53"/>
    <w:rsid w:val="00A66B9A"/>
    <w:rsid w:val="00A7151D"/>
    <w:rsid w:val="00B06862"/>
    <w:rsid w:val="00E07E4E"/>
    <w:rsid w:val="00F92CF0"/>
    <w:rsid w:val="5361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8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4AC1"/>
    <w:rPr>
      <w:rFonts w:eastAsia="宋体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4AC1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19</Words>
  <Characters>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2017-06-19T07:28:00Z</dcterms:created>
  <dcterms:modified xsi:type="dcterms:W3CDTF">2018-06-04T03:36:00Z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