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B40" w:rsidRDefault="00887B40">
      <w:pPr>
        <w:ind w:right="560"/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p w:rsidR="00887B40" w:rsidRPr="00744AC1" w:rsidRDefault="00887B40" w:rsidP="00E32290">
      <w:pPr>
        <w:widowControl/>
        <w:jc w:val="center"/>
        <w:rPr>
          <w:rFonts w:ascii="方正黑体简体" w:eastAsia="方正黑体简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方正黑体简体" w:eastAsia="方正黑体简体" w:hAnsi="宋体" w:cs="宋体" w:hint="eastAsia"/>
          <w:b/>
          <w:bCs/>
          <w:color w:val="000000"/>
          <w:kern w:val="0"/>
          <w:sz w:val="36"/>
          <w:szCs w:val="36"/>
        </w:rPr>
        <w:t>成都高新区</w:t>
      </w:r>
      <w:r>
        <w:rPr>
          <w:rFonts w:ascii="方正黑体简体" w:eastAsia="方正黑体简体" w:hAnsi="宋体" w:cs="宋体"/>
          <w:b/>
          <w:bCs/>
          <w:color w:val="000000"/>
          <w:kern w:val="0"/>
          <w:sz w:val="36"/>
          <w:szCs w:val="36"/>
        </w:rPr>
        <w:t>2018</w:t>
      </w:r>
      <w:r>
        <w:rPr>
          <w:rFonts w:ascii="方正黑体简体" w:eastAsia="方正黑体简体" w:hAnsi="宋体" w:cs="宋体" w:hint="eastAsia"/>
          <w:b/>
          <w:bCs/>
          <w:color w:val="000000"/>
          <w:kern w:val="0"/>
          <w:sz w:val="36"/>
          <w:szCs w:val="36"/>
        </w:rPr>
        <w:t>年第一批科技创新平台专项之公共技术平台使用补贴立项名单</w:t>
      </w:r>
    </w:p>
    <w:tbl>
      <w:tblPr>
        <w:tblW w:w="9500" w:type="dxa"/>
        <w:tblInd w:w="94" w:type="dxa"/>
        <w:tblLook w:val="00A0"/>
      </w:tblPr>
      <w:tblGrid>
        <w:gridCol w:w="880"/>
        <w:gridCol w:w="4120"/>
        <w:gridCol w:w="4500"/>
      </w:tblGrid>
      <w:tr w:rsidR="00887B40" w:rsidRPr="003F1D84" w:rsidTr="00035D8A">
        <w:trPr>
          <w:trHeight w:val="54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申报机构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申报项目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成都森未科技有限公司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成都上生活网络科技有限公司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成都索贝数码科技股份有限公司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成都智利达科技有限公司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成都保来科技有限公司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四川虹微技术有限公司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成都千里驹科技有限公司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四川光恒通信技术有限公司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成都成电光信科技股份有限公司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成都英微特微波技术有限公司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成都赛纳赛德科技有限公司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成都蓝大科技有限公司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成都华微电子科技有限公司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成都市芯联发电子科技有限公司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成都芯源系统有限公司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四川中微芯成科技有限公司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成都凯路威电子有限公司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成都三零嘉微电子有限公司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成都达安众科技有限公司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成都芯进电子有限公司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普诚创智（成都）科技有限公司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成都锐成芯微科技股份有限公司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成都天奥信息科技有限公司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24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四川盈腾瑞德科技股份有限公司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成都富凯飞机工程服务有限公司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成都慧拓自动控制技术有限公司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27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先进科技（中国）有限公司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成都云卫康医疗科技有限公司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29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成都中嵌自动化工程有限公司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成都锐新科技有限公司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31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成都琨翔电子科技有限公司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32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成都三零凯天通信实业有限公司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成都博芯联科科技有限公司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34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成都谛听科技股份有限公司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35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四川三普科技有限公司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36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成都驰通数码系统有限公司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37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成都华力创通科技有限公司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38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成都众志天成科技有限公司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39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四川创一智慧科技有限公司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成都嘉泰华力科技有限责任公司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41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四川省众望科希盟科技有限公司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42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成都飞鱼星科技股份有限公司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43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成都天奥测控技术有限公司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44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成都芯源系统有限公司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45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成都天奥信息科技有限公司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46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成都锐奕信息技术有限公司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47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成都英思嘉半导体技术有限公司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48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四川德翔创仪器有限公司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49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成都彬鸿科技有限公司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50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成都长城开发科技有限公司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51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成都启臣微电子股份有限公司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52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成都芯进电子有限公司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53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四川摩贤环保科技有限公司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54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成都瑞特恩科技有限公司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55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成都乐享智家科技有限责任公司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56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四川鱼鳞图信息技术股份有限公司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57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成都中安频谱科技有限公司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58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成都瑞拓科技股份有限公司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59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成都车如云网络科技有限公司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60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成都飞视美视频技术有限公司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61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成都思必达软件技术服务有限公司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62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成都图睿信息技术有限公司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63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成都卡德智能科技有限公司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64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成都支付通卡友电子商务有限公司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65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成都芯软科技股份公司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66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成都丘钛微电子科技有限公司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67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成都比斯特科技有限责任公司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68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四川赛尔斯科技有限公司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69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成都微泰科技有限公司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70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四川久远银海软件股份有限公司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71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四川中科川信科技有限公司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72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成都索贝数码科技股份有限公司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73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中科院成都信息技术股份有限公司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74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四川汇盟信息技术有限公司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75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成都博智云创科技有限公司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76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成都驰通数码系统有限公司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77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成都亿阳信通信息技术有限公司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78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成都启新航空技术有限公司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79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成都鑫香洲港信息技术有限公司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80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四川星网云联科技有限公司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81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成都安舟信息技术有限公司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82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成都安科泰丰科技有限公司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83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四川经纬万达科技有限公司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84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四川川大软件工程研究所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85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成都建略科技有限公司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02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86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成都数联铭品科技有限公司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73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87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成都塞韦科技有限公司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88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四川龙信信息技术有限公司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89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成都嘉泽兴业科技有限责任公司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90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四川君逸数码科技股份有限公司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91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四川小鹰科技有限公司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92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四川西盾科技有限公司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93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四川众盈顺鑫科技有限公司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94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成都恒高科技有限公司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95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成都小鸟科技有限公司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96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四川华职康健康科技有限公司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97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成都名品叁陆伍电子科技有限公司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98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成都三泰智能科技有限公司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99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成都行创云网络科技有限公司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100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成都朗速科技有限公司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101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成都麦杰康科技有限公司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102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成都信安世纪科技有限公司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103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成都泛米科技有限公司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104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成都数银科技有限公司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105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成都快乐家网络技术有限公司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106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成都科力沃信息技术有限公司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107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成都海普迪科技有限公司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108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成都蓝宇科维科技有限公司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109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成都百微电子开发有限公司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110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和易泓德网络科技有限公司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111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成都高德钱包科技有限公司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112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四川优力源电子科技有限公司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113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成都长城开发科技有限公司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114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成都安特电子有限责任公司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115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成都沃邦德科技有限公司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116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四川中光防雷科技股份有限公司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117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成都创新达微波电子有限公司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7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118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四川纵横测控技术股份有限公司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119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成都前锋电子有限责任公司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120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四川智溢实业有限公司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121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四川省数字证书认证管理中心有限公司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122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成都英孚克斯科技有限公司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123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成都点威科技有限公司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124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四川亚欧瑞智科技有限公司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125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成都小时代科技有限公司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126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成都上生活网络科技有限公司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127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四川齐翔通信科技有限公司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128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成都艾欧比软件有限公司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129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成都任我行软件股份有限公司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130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成都任我行科技有限责任公司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131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成都世纪顶点科技有限公司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132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成都三泰智能科技有限公司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133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成都中科大旗软件有限公司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134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成都科创智远信息技术有限公司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135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成都德鲁伊科技有限公司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136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成都慧农信息技术有限公司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137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四川耀邦赛训科技有限公司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138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成都传晟信息技术有限公司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139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成都九洲迪飞科技有限责任公司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140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成都恩驰微波科技有限公司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141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成都天象互动网络游戏有限公司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142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成都英雄互娱科技有限公司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143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成都光享科技有限公司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144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四川天上友嘉网络科技有限公司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145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成都飞鱼星空科技有限公司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146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成都游骑兵科技有限公司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14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四川精工伟达智能技术股份有限公司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14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成都嘉谊互娱科技有限公司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49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成都美域高制药有限公司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15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地奥集团成都药业股份有限公司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15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成都苑东生物制药股份有限公司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15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成都海创药业有限公司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15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成都海创药业有限公司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15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成都弗朗特尔生物技术有限公司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15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成都苑东生物制药股份有限公司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15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成都先导药物开发有限公司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15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四川尚锐生物医药有限公司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15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成都苑东生物制药股份有限公司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59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四川中植基源医药有限公司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16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成都慧德医药科技有限公司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16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成都倍特药业有限公司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16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成都伊诺达博医药科技有限公司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16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成都施贝康生物医药科技有限公司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16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成都新标立康医药科技有限公司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16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成都化润药业有限公司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16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成都安斯利生物医药有限公司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16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成都信立诺医药科技有限公司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16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成都知普莱生物医药科技有限公司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69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成都国为生物医药有限公司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17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成都西岭源药业有限公司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17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成都美域高制药有限公司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17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成都克莱蒙医药科技有限公司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17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成都健腾生物技术有限公司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17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成都百途医药科技有限公司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17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成都永泰诺科技有限公司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17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成都摩尔生物医药有限公司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17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成都福瑞康生物科技有限公司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17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成都博腾药业有限公司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79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成都艾群医药技术有限公司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18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成都融科华健药业有限公司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18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成都渊源生物科技有限公司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18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成都中进医药科技有限公司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18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成都安诺晨创医药科技有限公司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18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成都安泰康赛生物科技有限公司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18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国药集团川抗制药有限公司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18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成都瑞芬思生物科技有限公司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18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成都云克药业有限责任公司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18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成都精济药业有限公司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89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成都苑东生物制药股份有限公司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19</w:t>
            </w:r>
            <w:r>
              <w:rPr>
                <w:rFonts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成都丽璟</w:t>
            </w:r>
            <w:r w:rsidRPr="00035D8A">
              <w:rPr>
                <w:rFonts w:ascii="宋体" w:hAnsi="宋体" w:cs="仿宋_GB2312" w:hint="eastAsia"/>
                <w:kern w:val="0"/>
                <w:sz w:val="24"/>
              </w:rPr>
              <w:t>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19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成都傲飞生物化学品有限责任公司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19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成都永泰诺科技有限公司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19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成都精济药业有限公司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19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成都信立诺医药科技有限公司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19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成都艾群医药技术有限公司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19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成都精济药业有限公司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  <w:tr w:rsidR="00887B40" w:rsidRPr="003F1D84" w:rsidTr="00035D8A">
        <w:trPr>
          <w:trHeight w:val="69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/>
                <w:kern w:val="0"/>
                <w:sz w:val="24"/>
              </w:rPr>
              <w:t>19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成都永泰诺科技有限公司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7B40" w:rsidRPr="00035D8A" w:rsidRDefault="00887B40" w:rsidP="00035D8A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035D8A">
              <w:rPr>
                <w:rFonts w:ascii="宋体" w:hAnsi="宋体" w:cs="宋体" w:hint="eastAsia"/>
                <w:kern w:val="0"/>
                <w:sz w:val="24"/>
              </w:rPr>
              <w:t>科技创新平台专项</w:t>
            </w:r>
          </w:p>
        </w:tc>
      </w:tr>
    </w:tbl>
    <w:p w:rsidR="00887B40" w:rsidRPr="00FB2A8D" w:rsidRDefault="00887B40" w:rsidP="00744AC1">
      <w:pPr>
        <w:rPr>
          <w:rFonts w:ascii="宋体"/>
        </w:rPr>
      </w:pPr>
    </w:p>
    <w:sectPr w:rsidR="00887B40" w:rsidRPr="00FB2A8D" w:rsidSect="00744AC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B40" w:rsidRDefault="00887B40" w:rsidP="00744AC1">
      <w:r>
        <w:separator/>
      </w:r>
    </w:p>
  </w:endnote>
  <w:endnote w:type="continuationSeparator" w:id="1">
    <w:p w:rsidR="00887B40" w:rsidRDefault="00887B40" w:rsidP="00744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B40" w:rsidRDefault="00887B40" w:rsidP="00744AC1">
      <w:r>
        <w:separator/>
      </w:r>
    </w:p>
  </w:footnote>
  <w:footnote w:type="continuationSeparator" w:id="1">
    <w:p w:rsidR="00887B40" w:rsidRDefault="00887B40" w:rsidP="00744A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3612D2F"/>
    <w:rsid w:val="00035D8A"/>
    <w:rsid w:val="001311CC"/>
    <w:rsid w:val="002A065B"/>
    <w:rsid w:val="003C07A4"/>
    <w:rsid w:val="003F1D84"/>
    <w:rsid w:val="004B361E"/>
    <w:rsid w:val="00525B42"/>
    <w:rsid w:val="007345F6"/>
    <w:rsid w:val="00744AC1"/>
    <w:rsid w:val="00830210"/>
    <w:rsid w:val="00887B40"/>
    <w:rsid w:val="008B7B81"/>
    <w:rsid w:val="008E6BE2"/>
    <w:rsid w:val="00920784"/>
    <w:rsid w:val="00A022B9"/>
    <w:rsid w:val="00A419EB"/>
    <w:rsid w:val="00B06F07"/>
    <w:rsid w:val="00CA2C24"/>
    <w:rsid w:val="00D74D26"/>
    <w:rsid w:val="00D84499"/>
    <w:rsid w:val="00E32290"/>
    <w:rsid w:val="00F77AAE"/>
    <w:rsid w:val="00FB2A8D"/>
    <w:rsid w:val="53612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78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44A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44AC1"/>
    <w:rPr>
      <w:rFonts w:eastAsia="宋体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44A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44AC1"/>
    <w:rPr>
      <w:rFonts w:eastAsia="宋体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69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11</Pages>
  <Words>792</Words>
  <Characters>4515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dcterms:created xsi:type="dcterms:W3CDTF">2017-06-19T07:28:00Z</dcterms:created>
  <dcterms:modified xsi:type="dcterms:W3CDTF">2018-06-04T03:35:00Z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